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MAIN/TITLE VIDEOS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pPr>
        <w:pStyle w:val="TOC1"/>
        <w:tabs>
          <w:tab w:val="right" w:leader="dot" w:pos="935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00019" w:history="1">
        <w:r>
          <w:rPr>
            <w:rStyle w:val="Hyperlink"/>
          </w:rPr>
          <w:t xml:space="preserve">Parish &amp; Masses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_Toc4400019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20" w:history="1">
        <w:r>
          <w:rPr>
            <w:rStyle w:val="Hyperlink"/>
          </w:rPr>
          <w:t xml:space="preserve">Clergy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_Toc4400020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21" w:history="1">
        <w:r>
          <w:rPr>
            <w:rStyle w:val="Hyperlink"/>
          </w:rPr>
          <w:t xml:space="preserve">Schools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_Toc4400021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22" w:history="1">
        <w:r>
          <w:rPr>
            <w:rStyle w:val="Hyperlink"/>
          </w:rPr>
          <w:t xml:space="preserve">TV Mass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_Toc4400022 \h </w:instrText>
        </w:r>
        <w:r>
          <w:rPr>
            <w:webHidden/>
          </w:rPr>
          <w:fldChar w:fldCharType="end"/>
        </w:r>
      </w:hyperlink>
    </w:p>
    <w:p>
      <w:r>
        <w:fldChar w:fldCharType="end"/>
      </w:r>
    </w:p>
    <w:p>
      <w:r>
        <w:br w:type="page"/>
      </w:r>
    </w:p>
    <w:bookmarkStart w:id="5" w:name="_MV3TD_PT8H00M00S_5"/>
    <w:bookmarkEnd w:id="5"/>
    <w:bookmarkEnd w:id="2"/>
    <w:bookmarkEnd w:id="1"/>
    <w:bookmarkStart w:id="6" w:name="_MV3BS_1"/>
    <w:p>
      <w:pPr>
        <w:pStyle w:val="Heading1"/>
      </w:pPr>
      <w:bookmarkStart w:id="18" w:name="_Toc4400019"/>
      <w:bookmarkStart w:id="7" w:name="BRANCH_1"/>
      <w:r>
        <w:rPr/>
        <w:t xml:space="preserve">Parish &amp; Masses</w:t>
      </w:r>
      <w:bookmarkEnd w:id="7"/>
      <w:bookmarkEnd w:id="18"/>
    </w:p>
    <w:bookmarkStart w:id="8" w:name="_MV3TD_PT8H00M00S_8"/>
    <w:bookmarkEnd w:id="8"/>
    <w:altChunk r:id="rId14">
      <w:altChunkPr>
        <w:matchSrc w:val="true"/>
      </w:altChunkPr>
    </w:altChunk>
    <w:bookmarkEnd w:id="6"/>
    <w:bookmarkStart w:id="9" w:name="_MV3BS_2"/>
    <w:p>
      <w:pPr>
        <w:pStyle w:val="Heading1"/>
      </w:pPr>
      <w:bookmarkStart w:id="19" w:name="_Toc4400020"/>
      <w:bookmarkStart w:id="10" w:name="BRANCH_2"/>
      <w:r>
        <w:rPr/>
        <w:t xml:space="preserve">Clergy</w:t>
      </w:r>
      <w:bookmarkEnd w:id="10"/>
      <w:bookmarkEnd w:id="19"/>
    </w:p>
    <w:bookmarkStart w:id="11" w:name="_MV3TD_PT8H00M00S_11"/>
    <w:bookmarkEnd w:id="11"/>
    <w:altChunk r:id="rId15">
      <w:altChunkPr>
        <w:matchSrc w:val="true"/>
      </w:altChunkPr>
    </w:altChunk>
    <w:bookmarkEnd w:id="9"/>
    <w:bookmarkStart w:id="12" w:name="_MV3BS_3"/>
    <w:p>
      <w:pPr>
        <w:pStyle w:val="Heading1"/>
      </w:pPr>
      <w:bookmarkStart w:id="20" w:name="_Toc4400021"/>
      <w:bookmarkStart w:id="13" w:name="BRANCH_3"/>
      <w:r>
        <w:rPr/>
        <w:t xml:space="preserve">Schools</w:t>
      </w:r>
      <w:bookmarkEnd w:id="13"/>
      <w:bookmarkEnd w:id="20"/>
    </w:p>
    <w:bookmarkStart w:id="14" w:name="_MV3TD_PT8H00M00S_14"/>
    <w:bookmarkEnd w:id="14"/>
    <w:altChunk r:id="rId16">
      <w:altChunkPr>
        <w:matchSrc w:val="true"/>
      </w:altChunkPr>
    </w:altChunk>
    <w:bookmarkEnd w:id="12"/>
    <w:bookmarkStart w:id="15" w:name="_MV3BS_4"/>
    <w:p>
      <w:pPr>
        <w:pStyle w:val="Heading1"/>
      </w:pPr>
      <w:bookmarkStart w:id="21" w:name="_Toc4400022"/>
      <w:bookmarkStart w:id="16" w:name="BRANCH_4"/>
      <w:r>
        <w:rPr/>
        <w:t xml:space="preserve">TV Mass</w:t>
      </w:r>
      <w:bookmarkEnd w:id="16"/>
      <w:bookmarkEnd w:id="21"/>
    </w:p>
    <w:bookmarkStart w:id="17" w:name="_MV3TD_PT8H00M00S_17"/>
    <w:bookmarkEnd w:id="17"/>
    <w:altChunk r:id="rId17">
      <w:altChunkPr>
        <w:matchSrc w:val="true"/>
      </w:altChunkPr>
    </w:altChunk>
    <w:bookmarkEnd w:id="15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CB01E9FE-9291-442A-BB59-CC5B129FA43B.rtf"/><Relationship Id="rId15" Type="http://schemas.openxmlformats.org/officeDocument/2006/relationships/aFChunk" Target="/rtf/0FC60C54-2ABB-4724-84B5-35A31B65F405.rtf"/><Relationship Id="rId16" Type="http://schemas.openxmlformats.org/officeDocument/2006/relationships/aFChunk" Target="/rtf/A7940E1C-B0F9-4A2D-8CB8-B46638DDE199.rtf"/><Relationship Id="rId17" Type="http://schemas.openxmlformats.org/officeDocument/2006/relationships/aFChunk" Target="/rtf/0A96C940-173E-42D2-A423-722DF4B55C9C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