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Main Topic 2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6F1D4B3D-B488-4284-8D13-96D667E09E3F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