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Main Topic 3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r>
        <w:br w:type="page"/>
      </w:r>
    </w:p>
    <w:bookmarkStart w:id="5" w:name="_MV3TD_PT8H00M00S_5"/>
    <w:bookmarkEnd w:id="5"/>
    <w:altChunk r:id="rId14">
      <w:altChunkPr>
        <w:matchSrc w:val="true"/>
      </w:altChunkPr>
    </w:altChunk>
    <w:bookmarkEnd w:id="2"/>
    <w:bookmarkEnd w:id="1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Relationship Id="rId14" Type="http://schemas.openxmlformats.org/officeDocument/2006/relationships/aFChunk" Target="/rtf/8B3BFCA3-332E-4FA7-8CC7-8E378F2C4881.rtf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