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 Events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891A3F64-B36C-4C90-B8E7-B86A757DDCA9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