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Footer Items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00016" w:history="1">
        <w:r>
          <w:rPr>
            <w:rStyle w:val="Hyperlink"/>
          </w:rPr>
          <w:t xml:space="preserve">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_Toc4400016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17" w:history="1">
        <w:r>
          <w:rPr>
            <w:rStyle w:val="Hyperlink"/>
          </w:rPr>
          <w:t xml:space="preserve">Employment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_Toc4400017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18" w:history="1">
        <w:r>
          <w:rPr>
            <w:rStyle w:val="Hyperlink"/>
          </w:rPr>
          <w:t xml:space="preserve">Safe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_Toc4400018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p>
      <w:r>
        <w:br w:type="page"/>
      </w:r>
    </w:p>
    <w:bookmarkStart w:id="5" w:name="_MV3TD_PT8H00M00S_5"/>
    <w:bookmarkEnd w:id="5"/>
    <w:bookmarkEnd w:id="2"/>
    <w:bookmarkEnd w:id="1"/>
    <w:bookmarkStart w:id="6" w:name="_MV3BS_1"/>
    <w:p>
      <w:pPr>
        <w:pStyle w:val="Heading1"/>
      </w:pPr>
      <w:bookmarkStart w:id="15" w:name="_Toc4400016"/>
      <w:bookmarkStart w:id="7" w:name="BRANCH_1"/>
      <w:r>
        <w:rPr/>
        <w:t xml:space="preserve">Contact</w:t>
      </w:r>
      <w:bookmarkEnd w:id="7"/>
      <w:bookmarkEnd w:id="15"/>
    </w:p>
    <w:bookmarkStart w:id="8" w:name="_MV3TD_PT8H00M00S_8"/>
    <w:bookmarkEnd w:id="8"/>
    <w:bookmarkEnd w:id="6"/>
    <w:bookmarkStart w:id="9" w:name="_MV3BS_2"/>
    <w:p>
      <w:pPr>
        <w:pStyle w:val="Heading1"/>
      </w:pPr>
      <w:bookmarkStart w:id="16" w:name="_Toc4400017"/>
      <w:bookmarkStart w:id="10" w:name="BRANCH_2"/>
      <w:r>
        <w:rPr/>
        <w:t xml:space="preserve">Employment</w:t>
      </w:r>
      <w:bookmarkEnd w:id="10"/>
      <w:bookmarkEnd w:id="16"/>
    </w:p>
    <w:bookmarkStart w:id="11" w:name="_MV3TD_PT8H00M00S_11"/>
    <w:bookmarkEnd w:id="11"/>
    <w:bookmarkEnd w:id="9"/>
    <w:bookmarkStart w:id="12" w:name="_MV3BS_3"/>
    <w:p>
      <w:pPr>
        <w:pStyle w:val="Heading1"/>
      </w:pPr>
      <w:bookmarkStart w:id="17" w:name="_Toc4400018"/>
      <w:bookmarkStart w:id="13" w:name="BRANCH_3"/>
      <w:r>
        <w:rPr/>
        <w:t xml:space="preserve">Safe Environment</w:t>
      </w:r>
      <w:bookmarkEnd w:id="13"/>
      <w:bookmarkEnd w:id="17"/>
    </w:p>
    <w:bookmarkStart w:id="14" w:name="_MV3TD_PT8H00M00S_14"/>
    <w:bookmarkEnd w:id="14"/>
    <w:bookmarkEnd w:id="12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